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3BA" w:rsidRDefault="00AB03BA" w:rsidP="0032112E">
      <w:pPr>
        <w:jc w:val="left"/>
        <w:rPr>
          <w:rFonts w:ascii="仿宋" w:eastAsia="仿宋" w:hAnsi="仿宋"/>
          <w:sz w:val="32"/>
          <w:szCs w:val="32"/>
        </w:rPr>
      </w:pPr>
    </w:p>
    <w:p w:rsidR="00AB03BA" w:rsidRDefault="00AB03BA" w:rsidP="0032112E">
      <w:pPr>
        <w:jc w:val="center"/>
        <w:rPr>
          <w:rFonts w:ascii="华文中宋" w:eastAsia="华文中宋" w:hAnsi="华文中宋"/>
          <w:sz w:val="36"/>
          <w:szCs w:val="36"/>
        </w:rPr>
      </w:pPr>
      <w:bookmarkStart w:id="0" w:name="_GoBack"/>
      <w:r w:rsidRPr="00221E5E">
        <w:rPr>
          <w:rFonts w:ascii="华文中宋" w:eastAsia="华文中宋" w:hAnsi="华文中宋" w:cs="华文中宋" w:hint="eastAsia"/>
          <w:sz w:val="36"/>
          <w:szCs w:val="36"/>
        </w:rPr>
        <w:t>迁到青岛校区人员报名</w:t>
      </w:r>
      <w:r>
        <w:rPr>
          <w:rFonts w:ascii="华文中宋" w:eastAsia="华文中宋" w:hAnsi="华文中宋" w:cs="华文中宋" w:hint="eastAsia"/>
          <w:sz w:val="36"/>
          <w:szCs w:val="36"/>
        </w:rPr>
        <w:t>表</w:t>
      </w:r>
    </w:p>
    <w:p w:rsidR="00AB03BA" w:rsidRDefault="00AB03BA" w:rsidP="0032112E">
      <w:pPr>
        <w:jc w:val="center"/>
        <w:rPr>
          <w:rFonts w:ascii="华文中宋" w:eastAsia="华文中宋" w:hAnsi="华文中宋"/>
          <w:sz w:val="36"/>
          <w:szCs w:val="36"/>
        </w:rPr>
      </w:pPr>
    </w:p>
    <w:bookmarkEnd w:id="0"/>
    <w:p w:rsidR="00AB03BA" w:rsidRDefault="00AB03BA" w:rsidP="00B31863">
      <w:pPr>
        <w:rPr>
          <w:rFonts w:ascii="仿宋" w:eastAsia="仿宋" w:hAnsi="仿宋"/>
          <w:sz w:val="32"/>
          <w:szCs w:val="32"/>
        </w:rPr>
      </w:pPr>
      <w:r w:rsidRPr="00BA4B7C">
        <w:rPr>
          <w:rFonts w:ascii="宋体" w:hAnsi="宋体" w:cs="宋体" w:hint="eastAsia"/>
          <w:color w:val="000000"/>
          <w:kern w:val="0"/>
          <w:sz w:val="24"/>
          <w:szCs w:val="24"/>
        </w:rPr>
        <w:t>单位</w:t>
      </w:r>
      <w:r w:rsidRPr="00BA4B7C">
        <w:rPr>
          <w:rFonts w:ascii="宋体" w:hAnsi="宋体" w:cs="宋体"/>
          <w:color w:val="000000"/>
          <w:kern w:val="0"/>
          <w:sz w:val="24"/>
          <w:szCs w:val="24"/>
        </w:rPr>
        <w:t>(</w:t>
      </w:r>
      <w:r w:rsidRPr="00BA4B7C">
        <w:rPr>
          <w:rFonts w:ascii="宋体" w:hAnsi="宋体" w:cs="宋体" w:hint="eastAsia"/>
          <w:color w:val="000000"/>
          <w:kern w:val="0"/>
          <w:sz w:val="24"/>
          <w:szCs w:val="24"/>
        </w:rPr>
        <w:t>公章</w:t>
      </w:r>
      <w:r w:rsidRPr="00BA4B7C">
        <w:rPr>
          <w:rFonts w:ascii="宋体" w:hAnsi="宋体" w:cs="宋体"/>
          <w:color w:val="000000"/>
          <w:kern w:val="0"/>
          <w:sz w:val="24"/>
          <w:szCs w:val="24"/>
        </w:rPr>
        <w:t>)</w:t>
      </w:r>
      <w:r w:rsidRPr="00BA4B7C"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            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填表人：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              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填表日期：</w:t>
      </w:r>
      <w:r>
        <w:rPr>
          <w:rFonts w:ascii="宋体" w:hAnsi="宋体" w:cs="宋体"/>
          <w:color w:val="000000"/>
          <w:kern w:val="0"/>
          <w:sz w:val="24"/>
          <w:szCs w:val="24"/>
        </w:rPr>
        <w:t>2014.10.15</w:t>
      </w:r>
    </w:p>
    <w:tbl>
      <w:tblPr>
        <w:tblW w:w="9600" w:type="dxa"/>
        <w:jc w:val="center"/>
        <w:tblLook w:val="00A0"/>
      </w:tblPr>
      <w:tblGrid>
        <w:gridCol w:w="1080"/>
        <w:gridCol w:w="1187"/>
        <w:gridCol w:w="2160"/>
        <w:gridCol w:w="1440"/>
        <w:gridCol w:w="1773"/>
        <w:gridCol w:w="1960"/>
      </w:tblGrid>
      <w:tr w:rsidR="00AB03BA" w:rsidRPr="00BA4B7C">
        <w:trPr>
          <w:trHeight w:val="312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BA" w:rsidRPr="00BA4B7C" w:rsidRDefault="00AB03BA" w:rsidP="0092067E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BA" w:rsidRPr="00BA4B7C" w:rsidRDefault="00AB03BA" w:rsidP="0092067E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BA" w:rsidRPr="00BA4B7C" w:rsidRDefault="00AB03BA" w:rsidP="0092067E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出生年月日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BA" w:rsidRPr="00BA4B7C" w:rsidRDefault="00AB03BA" w:rsidP="0092067E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BA" w:rsidRPr="00BA4B7C" w:rsidRDefault="00AB03BA" w:rsidP="0092067E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BA" w:rsidRPr="00BA4B7C" w:rsidRDefault="00AB03BA" w:rsidP="0092067E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</w:tr>
      <w:tr w:rsidR="00AB03BA" w:rsidRPr="00BA4B7C">
        <w:trPr>
          <w:trHeight w:val="312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BA" w:rsidRPr="00BA4B7C" w:rsidRDefault="00AB03BA" w:rsidP="0092067E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BA" w:rsidRPr="00BA4B7C" w:rsidRDefault="00AB03BA" w:rsidP="0092067E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BA" w:rsidRPr="00BA4B7C" w:rsidRDefault="00AB03BA" w:rsidP="0092067E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BA" w:rsidRPr="00BA4B7C" w:rsidRDefault="00AB03BA" w:rsidP="0092067E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BA" w:rsidRPr="00BA4B7C" w:rsidRDefault="00AB03BA" w:rsidP="0092067E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BA" w:rsidRPr="00BA4B7C" w:rsidRDefault="00AB03BA" w:rsidP="0092067E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AB03BA" w:rsidRPr="00BA4B7C">
        <w:trPr>
          <w:trHeight w:val="5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BA" w:rsidRPr="00BA4B7C" w:rsidRDefault="00AB03BA" w:rsidP="0092067E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BA" w:rsidRPr="00BA4B7C" w:rsidRDefault="00AB03BA" w:rsidP="00283F2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BA" w:rsidRPr="00BA4B7C" w:rsidRDefault="00AB03BA" w:rsidP="00283F2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BA" w:rsidRPr="00BA4B7C" w:rsidRDefault="00AB03BA" w:rsidP="00283F2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3BA" w:rsidRPr="00BA4B7C" w:rsidRDefault="00AB03BA" w:rsidP="00283F2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BA" w:rsidRPr="00BA4B7C" w:rsidRDefault="00AB03BA" w:rsidP="00283F2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</w:tr>
      <w:tr w:rsidR="00AB03BA" w:rsidRPr="00BA4B7C">
        <w:trPr>
          <w:trHeight w:val="5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BA" w:rsidRPr="00BA4B7C" w:rsidRDefault="00AB03BA" w:rsidP="0092067E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BA" w:rsidRPr="00BA4B7C" w:rsidRDefault="00AB03BA" w:rsidP="00283F2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BA" w:rsidRPr="00BA4B7C" w:rsidRDefault="00AB03BA" w:rsidP="00283F2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BA" w:rsidRPr="00BA4B7C" w:rsidRDefault="00AB03BA" w:rsidP="00AB03BA">
            <w:pPr>
              <w:widowControl/>
              <w:ind w:firstLineChars="100" w:firstLine="31680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3BA" w:rsidRPr="00BA4B7C" w:rsidRDefault="00AB03BA" w:rsidP="00283F2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BA" w:rsidRPr="00BA4B7C" w:rsidRDefault="00AB03BA" w:rsidP="00AB03BA">
            <w:pPr>
              <w:widowControl/>
              <w:ind w:firstLineChars="100" w:firstLine="31680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</w:tr>
      <w:tr w:rsidR="00AB03BA" w:rsidRPr="00BA4B7C">
        <w:trPr>
          <w:trHeight w:val="5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BA" w:rsidRPr="00BA4B7C" w:rsidRDefault="00AB03BA" w:rsidP="0092067E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BA" w:rsidRPr="00BA4B7C" w:rsidRDefault="00AB03BA" w:rsidP="00283F2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BA" w:rsidRPr="00BA4B7C" w:rsidRDefault="00AB03BA" w:rsidP="00283F2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BA" w:rsidRPr="00BA4B7C" w:rsidRDefault="00AB03BA" w:rsidP="00283F2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3BA" w:rsidRPr="00BA4B7C" w:rsidRDefault="00AB03BA" w:rsidP="00283F2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BA" w:rsidRPr="00BA4B7C" w:rsidRDefault="00AB03BA" w:rsidP="00283F2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</w:tr>
      <w:tr w:rsidR="00AB03BA" w:rsidRPr="00BA4B7C">
        <w:trPr>
          <w:trHeight w:val="5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BA" w:rsidRPr="00BA4B7C" w:rsidRDefault="00AB03BA" w:rsidP="0092067E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BA" w:rsidRPr="00BA4B7C" w:rsidRDefault="00AB03BA" w:rsidP="00283F2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BA" w:rsidRPr="00BA4B7C" w:rsidRDefault="00AB03BA" w:rsidP="00283F2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BA" w:rsidRPr="00BA4B7C" w:rsidRDefault="00AB03BA" w:rsidP="00283F2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3BA" w:rsidRPr="00BA4B7C" w:rsidRDefault="00AB03BA" w:rsidP="00283F2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BA" w:rsidRPr="00BA4B7C" w:rsidRDefault="00AB03BA" w:rsidP="00283F2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</w:tr>
      <w:tr w:rsidR="00AB03BA" w:rsidRPr="00BA4B7C">
        <w:trPr>
          <w:trHeight w:val="5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BA" w:rsidRPr="00BA4B7C" w:rsidRDefault="00AB03BA" w:rsidP="0092067E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BA" w:rsidRPr="00BA4B7C" w:rsidRDefault="00AB03BA" w:rsidP="00283F2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BA" w:rsidRPr="00BA4B7C" w:rsidRDefault="00AB03BA" w:rsidP="00283F2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BA" w:rsidRPr="00BA4B7C" w:rsidRDefault="00AB03BA" w:rsidP="00283F2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3BA" w:rsidRPr="00BA4B7C" w:rsidRDefault="00AB03BA" w:rsidP="00283F2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BA" w:rsidRPr="00BA4B7C" w:rsidRDefault="00AB03BA" w:rsidP="00283F2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</w:tr>
      <w:tr w:rsidR="00AB03BA" w:rsidRPr="00BA4B7C">
        <w:trPr>
          <w:trHeight w:val="5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BA" w:rsidRPr="00BA4B7C" w:rsidRDefault="00AB03BA" w:rsidP="0092067E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BA" w:rsidRPr="00680E18" w:rsidRDefault="00AB03BA" w:rsidP="0079052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BA" w:rsidRPr="00680E18" w:rsidRDefault="00AB03BA" w:rsidP="0079052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BA" w:rsidRPr="00680E18" w:rsidRDefault="00AB03BA" w:rsidP="0079052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3BA" w:rsidRPr="00680E18" w:rsidRDefault="00AB03BA" w:rsidP="0079052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BA" w:rsidRPr="00680E18" w:rsidRDefault="00AB03BA" w:rsidP="0079052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AB03BA" w:rsidRPr="00BA4B7C">
        <w:trPr>
          <w:trHeight w:val="5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BA" w:rsidRPr="00BA4B7C" w:rsidRDefault="00AB03BA" w:rsidP="0092067E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BA" w:rsidRPr="00BA4B7C" w:rsidRDefault="00AB03BA" w:rsidP="00790522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BA" w:rsidRPr="00BA4B7C" w:rsidRDefault="00AB03BA" w:rsidP="00790522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BA" w:rsidRPr="00BA4B7C" w:rsidRDefault="00AB03BA" w:rsidP="00790522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3BA" w:rsidRPr="00BA4B7C" w:rsidRDefault="00AB03BA" w:rsidP="00790522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BA" w:rsidRPr="00BA4B7C" w:rsidRDefault="00AB03BA" w:rsidP="00790522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</w:tr>
      <w:tr w:rsidR="00AB03BA" w:rsidRPr="00BA4B7C">
        <w:trPr>
          <w:trHeight w:val="5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BA" w:rsidRPr="00BA4B7C" w:rsidRDefault="00AB03BA" w:rsidP="0092067E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BA" w:rsidRPr="00BA4B7C" w:rsidRDefault="00AB03BA" w:rsidP="0092067E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BA" w:rsidRPr="00BA4B7C" w:rsidRDefault="00AB03BA" w:rsidP="0092067E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BA" w:rsidRPr="00BA4B7C" w:rsidRDefault="00AB03BA" w:rsidP="0092067E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3BA" w:rsidRPr="00BA4B7C" w:rsidRDefault="00AB03BA" w:rsidP="00E82185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BA" w:rsidRPr="00BA4B7C" w:rsidRDefault="00AB03BA" w:rsidP="0092067E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B03BA" w:rsidRPr="00BA4B7C">
        <w:trPr>
          <w:trHeight w:val="5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BA" w:rsidRPr="00BA4B7C" w:rsidRDefault="00AB03BA" w:rsidP="0092067E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BA" w:rsidRPr="00BA4B7C" w:rsidRDefault="00AB03BA" w:rsidP="0092067E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BA" w:rsidRPr="00BA4B7C" w:rsidRDefault="00AB03BA" w:rsidP="0092067E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BA" w:rsidRPr="00BA4B7C" w:rsidRDefault="00AB03BA" w:rsidP="0092067E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3BA" w:rsidRPr="00BA4B7C" w:rsidRDefault="00AB03BA" w:rsidP="00E82185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BA" w:rsidRPr="00BA4B7C" w:rsidRDefault="00AB03BA" w:rsidP="0092067E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B03BA" w:rsidRPr="00BA4B7C">
        <w:trPr>
          <w:trHeight w:val="5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BA" w:rsidRPr="00BA4B7C" w:rsidRDefault="00AB03BA" w:rsidP="0092067E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BA" w:rsidRPr="00BA4B7C" w:rsidRDefault="00AB03BA" w:rsidP="0092067E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BA" w:rsidRPr="00BA4B7C" w:rsidRDefault="00AB03BA" w:rsidP="0092067E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BA" w:rsidRPr="00BA4B7C" w:rsidRDefault="00AB03BA" w:rsidP="0092067E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3BA" w:rsidRPr="00BA4B7C" w:rsidRDefault="00AB03BA" w:rsidP="00E82185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BA" w:rsidRPr="00BA4B7C" w:rsidRDefault="00AB03BA" w:rsidP="0092067E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B03BA" w:rsidRPr="00BA4B7C">
        <w:trPr>
          <w:trHeight w:val="5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BA" w:rsidRPr="00BA4B7C" w:rsidRDefault="00AB03BA" w:rsidP="0092067E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BA" w:rsidRPr="00BA4B7C" w:rsidRDefault="00AB03BA" w:rsidP="0092067E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BA" w:rsidRPr="00BA4B7C" w:rsidRDefault="00AB03BA" w:rsidP="0092067E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BA" w:rsidRPr="00BA4B7C" w:rsidRDefault="00AB03BA" w:rsidP="0092067E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3BA" w:rsidRPr="00BA4B7C" w:rsidRDefault="00AB03BA" w:rsidP="00E82185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BA" w:rsidRPr="00BA4B7C" w:rsidRDefault="00AB03BA" w:rsidP="0092067E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 w:rsidRPr="00BA4B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AB03BA" w:rsidRDefault="00AB03BA" w:rsidP="0032112E">
      <w:pPr>
        <w:widowControl/>
        <w:spacing w:line="640" w:lineRule="exact"/>
        <w:jc w:val="center"/>
        <w:textAlignment w:val="top"/>
        <w:rPr>
          <w:rFonts w:ascii="方正小标宋简体" w:eastAsia="方正小标宋简体" w:hAnsi="华文中宋"/>
          <w:kern w:val="0"/>
          <w:sz w:val="44"/>
          <w:szCs w:val="44"/>
        </w:rPr>
      </w:pPr>
    </w:p>
    <w:p w:rsidR="00AB03BA" w:rsidRDefault="00AB03BA" w:rsidP="0032112E">
      <w:pPr>
        <w:widowControl/>
        <w:spacing w:line="640" w:lineRule="exact"/>
        <w:jc w:val="center"/>
        <w:textAlignment w:val="top"/>
        <w:rPr>
          <w:rFonts w:ascii="方正小标宋简体" w:eastAsia="方正小标宋简体" w:hAnsi="华文中宋"/>
          <w:kern w:val="0"/>
          <w:sz w:val="44"/>
          <w:szCs w:val="44"/>
        </w:rPr>
      </w:pPr>
    </w:p>
    <w:p w:rsidR="00AB03BA" w:rsidRDefault="00AB03BA" w:rsidP="0032112E">
      <w:pPr>
        <w:widowControl/>
        <w:spacing w:line="640" w:lineRule="exact"/>
        <w:jc w:val="center"/>
        <w:textAlignment w:val="top"/>
        <w:rPr>
          <w:rFonts w:ascii="方正小标宋简体" w:eastAsia="方正小标宋简体" w:hAnsi="华文中宋"/>
          <w:kern w:val="0"/>
          <w:sz w:val="44"/>
          <w:szCs w:val="44"/>
        </w:rPr>
      </w:pPr>
    </w:p>
    <w:p w:rsidR="00AB03BA" w:rsidRDefault="00AB03BA" w:rsidP="0032112E">
      <w:pPr>
        <w:widowControl/>
        <w:spacing w:line="640" w:lineRule="exact"/>
        <w:jc w:val="center"/>
        <w:textAlignment w:val="top"/>
        <w:rPr>
          <w:rFonts w:ascii="方正小标宋简体" w:eastAsia="方正小标宋简体" w:hAnsi="华文中宋"/>
          <w:kern w:val="0"/>
          <w:sz w:val="44"/>
          <w:szCs w:val="44"/>
        </w:rPr>
      </w:pPr>
    </w:p>
    <w:p w:rsidR="00AB03BA" w:rsidRDefault="00AB03BA" w:rsidP="0032112E">
      <w:pPr>
        <w:widowControl/>
        <w:spacing w:line="640" w:lineRule="exact"/>
        <w:jc w:val="center"/>
        <w:textAlignment w:val="top"/>
        <w:rPr>
          <w:rFonts w:ascii="方正小标宋简体" w:eastAsia="方正小标宋简体" w:hAnsi="华文中宋"/>
          <w:kern w:val="0"/>
          <w:sz w:val="44"/>
          <w:szCs w:val="44"/>
        </w:rPr>
      </w:pPr>
    </w:p>
    <w:p w:rsidR="00AB03BA" w:rsidRDefault="00AB03BA" w:rsidP="0032112E">
      <w:pPr>
        <w:widowControl/>
        <w:spacing w:line="640" w:lineRule="exact"/>
        <w:jc w:val="center"/>
        <w:textAlignment w:val="top"/>
        <w:rPr>
          <w:rFonts w:ascii="方正小标宋简体" w:eastAsia="方正小标宋简体" w:hAnsi="华文中宋"/>
          <w:kern w:val="0"/>
          <w:sz w:val="44"/>
          <w:szCs w:val="44"/>
        </w:rPr>
      </w:pPr>
    </w:p>
    <w:p w:rsidR="00AB03BA" w:rsidRDefault="00AB03BA"/>
    <w:sectPr w:rsidR="00AB03BA" w:rsidSect="00F36E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3BA" w:rsidRDefault="00AB03BA" w:rsidP="00B31863">
      <w:r>
        <w:separator/>
      </w:r>
    </w:p>
  </w:endnote>
  <w:endnote w:type="continuationSeparator" w:id="0">
    <w:p w:rsidR="00AB03BA" w:rsidRDefault="00AB03BA" w:rsidP="00B318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华文中宋">
    <w:altName w:val="Adobe 仿宋 Std R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3BA" w:rsidRDefault="00AB03BA" w:rsidP="00B31863">
      <w:r>
        <w:separator/>
      </w:r>
    </w:p>
  </w:footnote>
  <w:footnote w:type="continuationSeparator" w:id="0">
    <w:p w:rsidR="00AB03BA" w:rsidRDefault="00AB03BA" w:rsidP="00B318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112E"/>
    <w:rsid w:val="00004E1C"/>
    <w:rsid w:val="000148D8"/>
    <w:rsid w:val="00044595"/>
    <w:rsid w:val="000941DD"/>
    <w:rsid w:val="000C6AAA"/>
    <w:rsid w:val="000E59DF"/>
    <w:rsid w:val="00170967"/>
    <w:rsid w:val="001777FE"/>
    <w:rsid w:val="001F3BED"/>
    <w:rsid w:val="00216E7A"/>
    <w:rsid w:val="002200BE"/>
    <w:rsid w:val="00221E5E"/>
    <w:rsid w:val="00224637"/>
    <w:rsid w:val="00283F2F"/>
    <w:rsid w:val="002A366C"/>
    <w:rsid w:val="002C78E7"/>
    <w:rsid w:val="0032112E"/>
    <w:rsid w:val="00335795"/>
    <w:rsid w:val="00351622"/>
    <w:rsid w:val="003B223B"/>
    <w:rsid w:val="00422C23"/>
    <w:rsid w:val="004260F3"/>
    <w:rsid w:val="00456D0D"/>
    <w:rsid w:val="00493803"/>
    <w:rsid w:val="00564F86"/>
    <w:rsid w:val="005C2A69"/>
    <w:rsid w:val="005D36B6"/>
    <w:rsid w:val="005E0DFE"/>
    <w:rsid w:val="00650CFE"/>
    <w:rsid w:val="006770AB"/>
    <w:rsid w:val="00680E18"/>
    <w:rsid w:val="006D24A6"/>
    <w:rsid w:val="006E7253"/>
    <w:rsid w:val="0070357E"/>
    <w:rsid w:val="00712E8D"/>
    <w:rsid w:val="00740D42"/>
    <w:rsid w:val="00790522"/>
    <w:rsid w:val="00840E90"/>
    <w:rsid w:val="008B13BA"/>
    <w:rsid w:val="009153E9"/>
    <w:rsid w:val="0092067E"/>
    <w:rsid w:val="009500C7"/>
    <w:rsid w:val="00A873FB"/>
    <w:rsid w:val="00AA75B5"/>
    <w:rsid w:val="00AB03BA"/>
    <w:rsid w:val="00AB29FA"/>
    <w:rsid w:val="00AC7F85"/>
    <w:rsid w:val="00B2198C"/>
    <w:rsid w:val="00B27170"/>
    <w:rsid w:val="00B31863"/>
    <w:rsid w:val="00B96395"/>
    <w:rsid w:val="00BA4B7C"/>
    <w:rsid w:val="00C11422"/>
    <w:rsid w:val="00C15A93"/>
    <w:rsid w:val="00C25C35"/>
    <w:rsid w:val="00CC4771"/>
    <w:rsid w:val="00CE2B89"/>
    <w:rsid w:val="00CE4E23"/>
    <w:rsid w:val="00D44561"/>
    <w:rsid w:val="00D95EC8"/>
    <w:rsid w:val="00DE66CB"/>
    <w:rsid w:val="00E82185"/>
    <w:rsid w:val="00F36E82"/>
    <w:rsid w:val="00F71DA8"/>
    <w:rsid w:val="00F972B0"/>
    <w:rsid w:val="00FA6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12E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318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31863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318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3186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69</TotalTime>
  <Pages>1</Pages>
  <Words>31</Words>
  <Characters>178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Sky123.Org</cp:lastModifiedBy>
  <cp:revision>16</cp:revision>
  <dcterms:created xsi:type="dcterms:W3CDTF">2014-09-30T06:02:00Z</dcterms:created>
  <dcterms:modified xsi:type="dcterms:W3CDTF">2014-10-15T01:35:00Z</dcterms:modified>
</cp:coreProperties>
</file>